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pPr w:leftFromText="180" w:rightFromText="180" w:horzAnchor="margin" w:tblpXSpec="center" w:tblpY="441"/>
        <w:tblW w:w="10272" w:type="dxa"/>
        <w:tblInd w:w="0" w:type="dxa"/>
        <w:tblBorders>
          <w:top w:val="single" w:color="252525" w:themeColor="text1" w:themeTint="D9" w:sz="6" w:space="0"/>
          <w:left w:val="single" w:color="252525" w:themeColor="text1" w:themeTint="D9" w:sz="6" w:space="0"/>
          <w:bottom w:val="single" w:color="252525" w:themeColor="text1" w:themeTint="D9" w:sz="6" w:space="0"/>
          <w:right w:val="single" w:color="252525" w:themeColor="text1" w:themeTint="D9" w:sz="6" w:space="0"/>
          <w:insideH w:val="single" w:color="252525" w:themeColor="text1" w:themeTint="D9" w:sz="6" w:space="0"/>
          <w:insideV w:val="single" w:color="252525" w:themeColor="text1" w:themeTint="D9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501"/>
        <w:gridCol w:w="2313"/>
        <w:gridCol w:w="6"/>
        <w:gridCol w:w="571"/>
        <w:gridCol w:w="786"/>
        <w:gridCol w:w="28"/>
        <w:gridCol w:w="1427"/>
        <w:gridCol w:w="1279"/>
        <w:gridCol w:w="1974"/>
      </w:tblGrid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0271" w:type="dxa"/>
            <w:gridSpan w:val="10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:szCs w:val="4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262626" w:themeColor="text1" w:themeTint="D9"/>
                <w:kern w:val="0"/>
                <w:sz w:val="24"/>
                <w:szCs w:val="4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姓 名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年 龄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性 别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专 业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现 居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学 历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电 话</w:t>
            </w:r>
          </w:p>
        </w:tc>
        <w:tc>
          <w:tcPr>
            <w:tcW w:w="2814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262626" w:themeColor="text1" w:themeTint="D9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91" w:type="dxa"/>
            <w:gridSpan w:val="4"/>
            <w:shd w:val="clear" w:color="auto" w:fill="auto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262626" w:themeColor="text1" w:themeTint="D9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27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262626" w:themeColor="text1" w:themeTint="D9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974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262626" w:themeColor="text1" w:themeTint="D9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求职意向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应聘职位</w:t>
            </w:r>
          </w:p>
        </w:tc>
        <w:tc>
          <w:tcPr>
            <w:tcW w:w="4177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待遇要求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教育背景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时间</w:t>
            </w: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院校名称/教育机构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时间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公司名称</w:t>
            </w: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职位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负责主要工作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技能证书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兴趣爱好</w:t>
            </w:r>
          </w:p>
        </w:tc>
      </w:tr>
      <w:tr>
        <w:tblPrEx>
          <w:tblBorders>
            <w:top w:val="single" w:color="252525" w:themeColor="text1" w:themeTint="D9" w:sz="6" w:space="0"/>
            <w:left w:val="single" w:color="252525" w:themeColor="text1" w:themeTint="D9" w:sz="6" w:space="0"/>
            <w:bottom w:val="single" w:color="252525" w:themeColor="text1" w:themeTint="D9" w:sz="6" w:space="0"/>
            <w:right w:val="single" w:color="252525" w:themeColor="text1" w:themeTint="D9" w:sz="6" w:space="0"/>
            <w:insideH w:val="single" w:color="252525" w:themeColor="text1" w:themeTint="D9" w:sz="6" w:space="0"/>
            <w:insideV w:val="single" w:color="252525" w:themeColor="text1" w:themeTint="D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271" w:type="dxa"/>
            <w:gridSpan w:val="10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262626" w:themeColor="text1" w:themeTint="D9"/>
                <w:kern w:val="0"/>
                <w:sz w:val="24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jc w:val="center"/>
        <w:rPr>
          <w:rFonts w:ascii="微软雅黑" w:hAnsi="微软雅黑" w:eastAsia="微软雅黑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 w:cs="宋体"/>
          <w:bCs/>
          <w:color w:val="262626" w:themeColor="text1" w:themeTint="D9"/>
          <w:kern w:val="0"/>
          <w:sz w:val="28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140335</wp:posOffset>
                </wp:positionH>
                <wp:positionV relativeFrom="paragraph">
                  <wp:posOffset>-581660</wp:posOffset>
                </wp:positionV>
                <wp:extent cx="4486910" cy="7416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91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96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7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.05pt;margin-top:-45.8pt;height:58.4pt;width:353.3pt;mso-position-horizontal-relative:margin;z-index:251659264;mso-width-relative:page;mso-height-relative:page;" filled="f" stroked="f" coordsize="21600,21600" o:gfxdata="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EtB8PWAAAACQEAAA8AAAAAAAAAAQAgAAAAIgAAAGRy&#10;cy9kb3ducmV2LnhtbFBLAQIUABQAAAAIAIdO4kCdiN8BBwIAABQ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00" w:themeColor="text1"/>
                          <w:sz w:val="96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7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期待一个能让自我展示成长的平台！     静候您的回复 E-mail：</w:t>
      </w:r>
      <w:r>
        <w:rPr>
          <w:rFonts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a</w:t>
      </w:r>
      <w:r>
        <w:rPr>
          <w:rFonts w:hint="eastAsia"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a</w:t>
      </w:r>
      <w:r>
        <w:rPr>
          <w:rFonts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aa@</w:t>
      </w:r>
      <w:r>
        <w:rPr>
          <w:rFonts w:hint="eastAsia"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qq</w:t>
      </w:r>
      <w:r>
        <w:rPr>
          <w:rFonts w:ascii="微软雅黑" w:hAnsi="微软雅黑" w:eastAsia="微软雅黑"/>
          <w:color w:val="262626" w:themeColor="text1" w:themeTint="D9"/>
          <w:sz w:val="2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.com</w:t>
      </w:r>
      <w:r>
        <w:rPr>
          <w:rFonts w:hint="eastAsia" w:ascii="微软雅黑" w:hAnsi="微软雅黑" w:eastAsia="微软雅黑" w:cs="宋体"/>
          <w:bCs/>
          <w:color w:val="262626" w:themeColor="text1" w:themeTint="D9"/>
          <w:kern w:val="0"/>
          <w:sz w:val="28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797" w:bottom="567" w:left="1797" w:header="624" w:footer="1077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PowerPlusWaterMarkObject4139378" o:spid="_x0000_s2053" o:spt="136" type="#_x0000_t136" style="position:absolute;left:0pt;height:167.25pt;width:418.2pt;mso-position-horizontal:center;mso-position-horizontal-relative:margin;mso-position-vertical:center;mso-position-vertical-relative:margin;rotation:20643840f;z-index:-251655168;mso-width-relative:page;mso-height-relative:page;" fillcolor="#BFBFBF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ynnyn" style="font-family:仿宋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4139377" o:spid="_x0000_s2052" o:spt="136" type="#_x0000_t136" style="position:absolute;left:0pt;height:167.25pt;width:418.2pt;mso-position-horizontal:center;mso-position-horizontal-relative:margin;mso-position-vertical:center;mso-position-vertical-relative:margin;rotation:20643840f;z-index:-251656192;mso-width-relative:page;mso-height-relative:page;" fillcolor="#BFBFBF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ynnyn" style="font-family:仿宋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7D"/>
    <w:rsid w:val="00063D56"/>
    <w:rsid w:val="00104C6C"/>
    <w:rsid w:val="002B30AF"/>
    <w:rsid w:val="002D3CB3"/>
    <w:rsid w:val="00333D44"/>
    <w:rsid w:val="003473FD"/>
    <w:rsid w:val="004156DE"/>
    <w:rsid w:val="004D6AF9"/>
    <w:rsid w:val="004E41BE"/>
    <w:rsid w:val="00546717"/>
    <w:rsid w:val="005B212D"/>
    <w:rsid w:val="005E4569"/>
    <w:rsid w:val="006246F8"/>
    <w:rsid w:val="00675334"/>
    <w:rsid w:val="00681C58"/>
    <w:rsid w:val="00797DBB"/>
    <w:rsid w:val="007D0DD4"/>
    <w:rsid w:val="007F3CE5"/>
    <w:rsid w:val="00822CA5"/>
    <w:rsid w:val="00882F89"/>
    <w:rsid w:val="008C576D"/>
    <w:rsid w:val="008E5276"/>
    <w:rsid w:val="008F0A5D"/>
    <w:rsid w:val="008F23AA"/>
    <w:rsid w:val="00951A37"/>
    <w:rsid w:val="00965BC5"/>
    <w:rsid w:val="009A241A"/>
    <w:rsid w:val="009B1DC6"/>
    <w:rsid w:val="009E674D"/>
    <w:rsid w:val="00A40A67"/>
    <w:rsid w:val="00A57BBC"/>
    <w:rsid w:val="00A739CD"/>
    <w:rsid w:val="00AF28F9"/>
    <w:rsid w:val="00B3299D"/>
    <w:rsid w:val="00B41365"/>
    <w:rsid w:val="00B7066D"/>
    <w:rsid w:val="00BA3044"/>
    <w:rsid w:val="00BE7EA1"/>
    <w:rsid w:val="00C650DF"/>
    <w:rsid w:val="00CA716B"/>
    <w:rsid w:val="00D37A7D"/>
    <w:rsid w:val="00D504BC"/>
    <w:rsid w:val="00D5096C"/>
    <w:rsid w:val="00D63743"/>
    <w:rsid w:val="00D65000"/>
    <w:rsid w:val="00D71C84"/>
    <w:rsid w:val="00DC337D"/>
    <w:rsid w:val="00E57086"/>
    <w:rsid w:val="00E64FB8"/>
    <w:rsid w:val="00ED3869"/>
    <w:rsid w:val="00ED6814"/>
    <w:rsid w:val="00F0515D"/>
    <w:rsid w:val="00F06DF8"/>
    <w:rsid w:val="00F71BC3"/>
    <w:rsid w:val="2ED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0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631;&#20934;&#27169;&#29256;\YXLJ-&#21592;&#24037;&#20837;&#32844;&#34920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龙腾四海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YXLJ-员工入职表</Template>
  <Company>微软中国</Company>
  <Pages>1</Pages>
  <Words>31</Words>
  <Characters>182</Characters>
  <Lines>1</Lines>
  <Paragraphs>1</Paragraphs>
  <TotalTime>3</TotalTime>
  <ScaleCrop>false</ScaleCrop>
  <LinksUpToDate>false</LinksUpToDate>
  <CharactersWithSpaces>212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2018-10-30T02:55:00Z</dcterms:created>
  <dc:creator>qzuser</dc:creator>
  <cp:lastModifiedBy>幻主PPT</cp:lastModifiedBy>
  <cp:lastPrinted>2018-08-22T01:42:00Z</cp:lastPrinted>
  <dcterms:modified xsi:type="dcterms:W3CDTF">2023-09-29T18:57:25Z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C173E4453FD944BB9E61F553533362E8_13</vt:lpwstr>
  </property>
</Properties>
</file>