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-475615</wp:posOffset>
                </wp:positionV>
                <wp:extent cx="7633335" cy="11050905"/>
                <wp:effectExtent l="0" t="0" r="571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633335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45pt;margin-top:-37.45pt;height:870.15pt;width:601.05pt;z-index:-251656192;v-text-anchor:middle;mso-width-relative:page;mso-height-relative:page;" fillcolor="#FFFFFF [3212]" filled="t" stroked="f" coordsize="21600,21600" o:gfxdata="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AIt2NoAAAANAQAADwAAAAAAAAABACAAAAAiAAAAZHJz&#10;L2Rvd25yZXYueG1sUEsBAhQAFAAAAAgAh07iQNqBlNt0AgAA1Q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-88265</wp:posOffset>
                </wp:positionV>
                <wp:extent cx="1281430" cy="5740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4pt;margin-top:-6.95pt;height:45.2pt;width:100.9pt;z-index:251661312;mso-width-relative:page;mso-height-relative:page;" filled="f" stroked="f" coordsize="21600,21600" o:gfxdata="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VmFRO3AAAAAoBAAAPAAAAAAAAAAEAIAAAACIAAABk&#10;cnMvZG93bnJldi54bWxQSwECFAAUAAAACACHTuJA187fy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-485140</wp:posOffset>
                </wp:positionV>
                <wp:extent cx="7620000" cy="107765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" y="254635"/>
                          <a:ext cx="7620000" cy="1077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38.2pt;height:848.55pt;width:600pt;z-index:-251657216;v-text-anchor:middle;mso-width-relative:page;mso-height-relative:page;" fillcolor="#FFFFFF [3212]" filled="t" stroked="f" coordsize="21600,21600" o:gfxdata="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52Yf2wAAAA0BAAAPAAAAAAAAAAEAIAAAACIAAABk&#10;cnMvZG93bnJldi54bWxQSwECFAAUAAAACACHTuJARyqkeHUCAADW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5"/>
        <w:tblW w:w="10425" w:type="dxa"/>
        <w:tblInd w:w="152" w:type="dxa"/>
        <w:tblBorders>
          <w:top w:val="single" w:color="D7D7D7" w:themeColor="background1" w:themeShade="D8" w:sz="12" w:space="0"/>
          <w:left w:val="single" w:color="D7D7D7" w:themeColor="background1" w:themeShade="D8" w:sz="12" w:space="0"/>
          <w:bottom w:val="single" w:color="D7D7D7" w:themeColor="background1" w:themeShade="D8" w:sz="12" w:space="0"/>
          <w:right w:val="single" w:color="D7D7D7" w:themeColor="background1" w:themeShade="D8" w:sz="12" w:space="0"/>
          <w:insideH w:val="single" w:color="D7D7D7" w:themeColor="background1" w:themeShade="D8" w:sz="12" w:space="0"/>
          <w:insideV w:val="single" w:color="D7D7D7" w:themeColor="background1" w:themeShade="D8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"/>
        <w:gridCol w:w="1604"/>
        <w:gridCol w:w="1110"/>
        <w:gridCol w:w="1621"/>
        <w:gridCol w:w="1238"/>
        <w:gridCol w:w="1936"/>
        <w:gridCol w:w="1851"/>
      </w:tblGrid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4" w:type="dxa"/>
            <w:gridSpan w:val="7"/>
            <w:tcBorders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基本信息</w:t>
            </w:r>
          </w:p>
        </w:tc>
        <w:tc>
          <w:tcPr>
            <w:tcW w:w="1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165735</wp:posOffset>
                  </wp:positionV>
                  <wp:extent cx="941070" cy="1411605"/>
                  <wp:effectExtent l="0" t="0" r="11430" b="17145"/>
                  <wp:wrapNone/>
                  <wp:docPr id="5" name="图片 5" descr="D:\桌面\桌面文件\登记照4\00111.jpg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桌面文件\登记照4\00111.jpg00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65" w:type="dxa"/>
            <w:gridSpan w:val="2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姓名</w:t>
            </w:r>
          </w:p>
        </w:tc>
        <w:tc>
          <w:tcPr>
            <w:tcW w:w="1604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张洁</w:t>
            </w:r>
          </w:p>
        </w:tc>
        <w:tc>
          <w:tcPr>
            <w:tcW w:w="1110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年龄</w:t>
            </w:r>
          </w:p>
        </w:tc>
        <w:tc>
          <w:tcPr>
            <w:tcW w:w="1621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25岁</w:t>
            </w:r>
          </w:p>
        </w:tc>
        <w:tc>
          <w:tcPr>
            <w:tcW w:w="1238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性别</w:t>
            </w:r>
          </w:p>
        </w:tc>
        <w:tc>
          <w:tcPr>
            <w:tcW w:w="1936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女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籍贯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江苏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民族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婚否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已婚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健康状况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团员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/体重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162cm/50kg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27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15323569822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Sara25@qq.com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现居地址</w:t>
            </w:r>
          </w:p>
        </w:tc>
        <w:tc>
          <w:tcPr>
            <w:tcW w:w="75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南京市江林区天元路23号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学习情况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院校名称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　2008.09-2011.07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南京师范大学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思想政治教育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硕士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2004.07-2008.07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东南大学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国际经济与贸易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个人实践经历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担任职位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2015.02-2017.08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南京市扬子第一中学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政治教师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求发展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2012.08-2014.10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南京市广播电视台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民生新闻记者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合约到期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2011.09-2012.06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南京林尚书城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人事助理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公司解体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培训情况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月 参加全国"信息技术及应用培训"教育工程的培训 并获得证书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所获奖项情况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0425" w:type="dxa"/>
            <w:gridSpan w:val="8"/>
            <w:tcBorders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全国硬笔书法大赛三等奖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2016年扬子一中“春雨杯”教职赛二等奖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2015年江苏省中小学教师微课竞赛二等奖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25" w:type="dxa"/>
            <w:gridSpan w:val="8"/>
            <w:tcBorders>
              <w:top w:val="single" w:color="D9D9D9" w:sz="12" w:space="0"/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425" w:type="dxa"/>
            <w:gridSpan w:val="8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经过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5年不同工作,积累了丰富的工作经验,性格也变得沉稳。同时，对自己的职业前景有了明确的规划。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想找个有发展前景的公司，通过自己的努力与公司共同发展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9" w:type="dxa"/>
            <w:tcBorders>
              <w:right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9456" w:type="dxa"/>
            <w:gridSpan w:val="7"/>
            <w:tcBorders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双休、社保</w:t>
            </w: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0E845775"/>
    <w:rsid w:val="0F65576C"/>
    <w:rsid w:val="1275177E"/>
    <w:rsid w:val="13E6559E"/>
    <w:rsid w:val="220255DE"/>
    <w:rsid w:val="23C36C57"/>
    <w:rsid w:val="29A879E6"/>
    <w:rsid w:val="2B017A6F"/>
    <w:rsid w:val="2B693EBB"/>
    <w:rsid w:val="2FE45589"/>
    <w:rsid w:val="363F4B93"/>
    <w:rsid w:val="3E9C75D1"/>
    <w:rsid w:val="408B510E"/>
    <w:rsid w:val="44B262A1"/>
    <w:rsid w:val="476C0312"/>
    <w:rsid w:val="478134DA"/>
    <w:rsid w:val="48BA5B78"/>
    <w:rsid w:val="50195F9A"/>
    <w:rsid w:val="525F6EDC"/>
    <w:rsid w:val="54A725BB"/>
    <w:rsid w:val="5D2F4906"/>
    <w:rsid w:val="5DFE427F"/>
    <w:rsid w:val="63C76834"/>
    <w:rsid w:val="645E7594"/>
    <w:rsid w:val="669431CD"/>
    <w:rsid w:val="6D4D5CAF"/>
    <w:rsid w:val="71EB2A7A"/>
    <w:rsid w:val="723F33DC"/>
    <w:rsid w:val="72E56DC8"/>
    <w:rsid w:val="73EB1EBC"/>
    <w:rsid w:val="79C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360</Words>
  <Characters>473</Characters>
  <Lines>6</Lines>
  <Paragraphs>1</Paragraphs>
  <TotalTime>0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幻主PPT</cp:lastModifiedBy>
  <dcterms:modified xsi:type="dcterms:W3CDTF">2023-09-29T18:38:03Z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31CAF972D3CF4F949E0AE96E99454475_13</vt:lpwstr>
  </property>
</Properties>
</file>