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tbl>
      <w:tblPr>
        <w:tblStyle w:val="TableNormal"/>
        <w:tblpPr w:leftFromText="180" w:rightFromText="180" w:vertAnchor="text" w:horzAnchor="page" w:tblpX="1277" w:tblpY="1463"/>
        <w:tblOverlap w:val="never"/>
        <w:tblW w:w="9517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539"/>
        <w:gridCol w:w="722"/>
        <w:gridCol w:w="248"/>
        <w:gridCol w:w="986"/>
        <w:gridCol w:w="407"/>
        <w:gridCol w:w="1312"/>
        <w:gridCol w:w="510"/>
        <w:gridCol w:w="440"/>
        <w:gridCol w:w="312"/>
        <w:gridCol w:w="802"/>
        <w:gridCol w:w="493"/>
        <w:gridCol w:w="574"/>
        <w:gridCol w:w="1136"/>
      </w:tblGrid>
      <w:tr>
        <w:tblPrEx>
          <w:tblW w:w="9517" w:type="dxa"/>
          <w:tblInd w:w="0" w:type="dxa"/>
          <w:tblLayout w:type="fixed"/>
        </w:tblPrEx>
        <w:trPr>
          <w:cantSplit/>
          <w:tblHeader/>
        </w:trPr>
        <w:tc>
          <w:tcPr>
            <w:tcW w:w="9517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i w:val="0"/>
                <w:color w:val="2F2F2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b/>
                <w:i w:val="0"/>
                <w:color w:val="2F2F2F"/>
                <w:sz w:val="28"/>
                <w:szCs w:val="28"/>
                <w:lang w:val="en-US" w:eastAsia="zh-CN"/>
              </w:rPr>
              <w:t xml:space="preserve">1. </w:t>
            </w:r>
            <w:r>
              <w:rPr>
                <w:rFonts w:ascii="微软雅黑" w:eastAsia="微软雅黑" w:hAnsi="微软雅黑" w:cs="微软雅黑" w:hint="eastAsia"/>
                <w:b/>
                <w:i w:val="0"/>
                <w:color w:val="2F2F2F"/>
                <w:sz w:val="28"/>
                <w:szCs w:val="28"/>
                <w:lang w:eastAsia="zh-CN"/>
              </w:rPr>
              <w:t>个人资料</w:t>
            </w:r>
          </w:p>
        </w:tc>
      </w:tr>
      <w:tr>
        <w:tblPrEx>
          <w:tblW w:w="9517" w:type="dxa"/>
          <w:tblInd w:w="0" w:type="dxa"/>
          <w:tblLayout w:type="fixed"/>
        </w:tblPrEx>
        <w:trPr>
          <w:cantSplit/>
          <w:tblHeader/>
        </w:trPr>
        <w:tc>
          <w:tcPr>
            <w:tcW w:w="10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jc w:val="left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</w:rPr>
              <w:t>:</w:t>
            </w:r>
          </w:p>
        </w:tc>
        <w:tc>
          <w:tcPr>
            <w:tcW w:w="150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  <w:t>学历：</w:t>
            </w:r>
          </w:p>
        </w:tc>
        <w:tc>
          <w:tcPr>
            <w:tcW w:w="17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  <w:t>籍贯：</w:t>
            </w:r>
          </w:p>
        </w:tc>
        <w:tc>
          <w:tcPr>
            <w:tcW w:w="111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jc w:val="right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jc w:val="right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  <w:t>体重：</w:t>
            </w:r>
          </w:p>
        </w:tc>
        <w:tc>
          <w:tcPr>
            <w:tcW w:w="11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</w:rPr>
            </w:pPr>
          </w:p>
        </w:tc>
      </w:tr>
      <w:tr>
        <w:tblPrEx>
          <w:tblW w:w="9517" w:type="dxa"/>
          <w:tblInd w:w="0" w:type="dxa"/>
          <w:tblLayout w:type="fixed"/>
        </w:tblPrEx>
        <w:trPr>
          <w:cantSplit/>
          <w:tblHeader/>
        </w:trPr>
        <w:tc>
          <w:tcPr>
            <w:tcW w:w="10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jc w:val="left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  <w:t>生日</w:t>
            </w:r>
            <w:r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</w:rPr>
              <w:t>:</w:t>
            </w:r>
          </w:p>
        </w:tc>
        <w:tc>
          <w:tcPr>
            <w:tcW w:w="150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  <w:t>专业：</w:t>
            </w:r>
          </w:p>
        </w:tc>
        <w:tc>
          <w:tcPr>
            <w:tcW w:w="17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  <w:t>民族：</w:t>
            </w:r>
          </w:p>
        </w:tc>
        <w:tc>
          <w:tcPr>
            <w:tcW w:w="111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jc w:val="right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jc w:val="right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  <w:t>身高：</w:t>
            </w:r>
          </w:p>
        </w:tc>
        <w:tc>
          <w:tcPr>
            <w:tcW w:w="11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</w:rPr>
            </w:pPr>
          </w:p>
        </w:tc>
      </w:tr>
      <w:tr>
        <w:tblPrEx>
          <w:tblW w:w="9517" w:type="dxa"/>
          <w:tblInd w:w="0" w:type="dxa"/>
          <w:tblLayout w:type="fixed"/>
        </w:tblPrEx>
        <w:trPr>
          <w:cantSplit/>
          <w:tblHeader/>
        </w:trPr>
        <w:tc>
          <w:tcPr>
            <w:tcW w:w="157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jc w:val="left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  <w:t>求职意向：</w:t>
            </w:r>
          </w:p>
        </w:tc>
        <w:tc>
          <w:tcPr>
            <w:tcW w:w="195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  <w:t>薪资期望：</w:t>
            </w:r>
          </w:p>
        </w:tc>
        <w:tc>
          <w:tcPr>
            <w:tcW w:w="2064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jc w:val="right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jc w:val="right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  <w:lang w:eastAsia="zh-CN"/>
              </w:rPr>
              <w:t>性别：</w:t>
            </w:r>
          </w:p>
        </w:tc>
        <w:tc>
          <w:tcPr>
            <w:tcW w:w="11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bCs w:val="0"/>
                <w:i w:val="0"/>
                <w:color w:val="2F2F2F"/>
                <w:sz w:val="24"/>
                <w:szCs w:val="24"/>
              </w:rPr>
            </w:pPr>
          </w:p>
        </w:tc>
      </w:tr>
      <w:tr>
        <w:tblPrEx>
          <w:tblW w:w="9517" w:type="dxa"/>
          <w:tblInd w:w="0" w:type="dxa"/>
          <w:tblBorders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</w:trPr>
        <w:tc>
          <w:tcPr>
            <w:tcW w:w="9517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>
            <w:pPr>
              <w:pStyle w:val="Heading3"/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  <w:lang w:eastAsia="zh-CN"/>
              </w:rPr>
              <w:t>教育信息</w:t>
            </w:r>
          </w:p>
        </w:tc>
      </w:tr>
      <w:tr>
        <w:tblPrEx>
          <w:tblW w:w="9517" w:type="dxa"/>
          <w:tblInd w:w="0" w:type="dxa"/>
          <w:tblBorders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  <w:tblHeader/>
        </w:trPr>
        <w:tc>
          <w:tcPr>
            <w:tcW w:w="393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i w:val="0"/>
                <w:color w:val="2F2F2F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i w:val="0"/>
                <w:color w:val="2F2F2F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8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i w:val="0"/>
                <w:color w:val="2F2F2F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i w:val="0"/>
                <w:color w:val="2F2F2F"/>
                <w:sz w:val="24"/>
                <w:szCs w:val="24"/>
                <w:lang w:eastAsia="zh-CN"/>
              </w:rPr>
              <w:t>专业课程</w:t>
            </w:r>
          </w:p>
        </w:tc>
        <w:tc>
          <w:tcPr>
            <w:tcW w:w="3757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Heading4"/>
              <w:rPr>
                <w:rFonts w:ascii="微软雅黑" w:eastAsia="微软雅黑" w:hAnsi="微软雅黑" w:cs="微软雅黑" w:hint="eastAsia"/>
                <w:b/>
                <w:i w:val="0"/>
                <w:color w:val="2F2F2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i w:val="0"/>
                <w:color w:val="2F2F2F"/>
                <w:sz w:val="24"/>
                <w:szCs w:val="24"/>
                <w:lang w:eastAsia="zh-CN"/>
              </w:rPr>
              <w:t>奖项证书</w:t>
            </w:r>
          </w:p>
        </w:tc>
      </w:tr>
      <w:tr>
        <w:tblPrEx>
          <w:tblW w:w="9517" w:type="dxa"/>
          <w:tblInd w:w="0" w:type="dxa"/>
          <w:tblBorders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</w:trPr>
        <w:tc>
          <w:tcPr>
            <w:tcW w:w="393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  <w:tc>
          <w:tcPr>
            <w:tcW w:w="3757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</w:tr>
      <w:tr>
        <w:tblPrEx>
          <w:tblW w:w="9517" w:type="dxa"/>
          <w:tblInd w:w="0" w:type="dxa"/>
          <w:tblBorders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</w:trPr>
        <w:tc>
          <w:tcPr>
            <w:tcW w:w="393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  <w:tc>
          <w:tcPr>
            <w:tcW w:w="3757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</w:tr>
      <w:tr>
        <w:tblPrEx>
          <w:tblW w:w="9517" w:type="dxa"/>
          <w:tblInd w:w="0" w:type="dxa"/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</w:tblPrEx>
        <w:trPr>
          <w:cantSplit/>
        </w:trPr>
        <w:tc>
          <w:tcPr>
            <w:tcW w:w="9517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>
            <w:pPr>
              <w:pStyle w:val="Heading3"/>
              <w:tabs>
                <w:tab w:val="left" w:pos="3990"/>
              </w:tabs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</w:rPr>
              <w:t xml:space="preserve">3. </w:t>
            </w:r>
            <w:r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  <w:lang w:eastAsia="zh-CN"/>
              </w:rPr>
              <w:t>工作经验</w:t>
            </w:r>
            <w:r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</w:rPr>
              <w:tab/>
            </w:r>
          </w:p>
        </w:tc>
      </w:tr>
      <w:tr>
        <w:tblPrEx>
          <w:tblW w:w="9517" w:type="dxa"/>
          <w:tblInd w:w="0" w:type="dxa"/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</w:tblPrEx>
        <w:trPr>
          <w:cantSplit/>
        </w:trPr>
        <w:tc>
          <w:tcPr>
            <w:tcW w:w="229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left" w:pos="4492"/>
                <w:tab w:val="right" w:pos="8640"/>
              </w:tabs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  <w:lang w:eastAsia="zh-CN"/>
              </w:rPr>
              <w:t>实习工作单位</w:t>
            </w:r>
            <w:r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</w:rPr>
              <w:tab/>
            </w:r>
          </w:p>
        </w:tc>
        <w:tc>
          <w:tcPr>
            <w:tcW w:w="551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  <w:lang w:eastAsia="zh-CN"/>
              </w:rPr>
              <w:t>职位和描述</w:t>
            </w:r>
          </w:p>
        </w:tc>
        <w:tc>
          <w:tcPr>
            <w:tcW w:w="17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  <w:lang w:eastAsia="zh-CN"/>
              </w:rPr>
              <w:t>时间</w:t>
            </w:r>
          </w:p>
        </w:tc>
      </w:tr>
      <w:tr>
        <w:tblPrEx>
          <w:tblW w:w="9517" w:type="dxa"/>
          <w:tblInd w:w="0" w:type="dxa"/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</w:tblPrEx>
        <w:trPr>
          <w:cantSplit/>
          <w:trHeight w:val="485"/>
        </w:trPr>
        <w:tc>
          <w:tcPr>
            <w:tcW w:w="229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  <w:tc>
          <w:tcPr>
            <w:tcW w:w="551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</w:tr>
      <w:tr>
        <w:tblPrEx>
          <w:tblW w:w="9517" w:type="dxa"/>
          <w:tblInd w:w="0" w:type="dxa"/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</w:tblPrEx>
        <w:trPr>
          <w:cantSplit/>
          <w:trHeight w:val="432"/>
        </w:trPr>
        <w:tc>
          <w:tcPr>
            <w:tcW w:w="229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  <w:tc>
          <w:tcPr>
            <w:tcW w:w="551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</w:tr>
      <w:tr>
        <w:tblPrEx>
          <w:tblW w:w="9517" w:type="dxa"/>
          <w:tblInd w:w="0" w:type="dxa"/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</w:tblPrEx>
        <w:trPr>
          <w:cantSplit/>
          <w:trHeight w:val="432"/>
        </w:trPr>
        <w:tc>
          <w:tcPr>
            <w:tcW w:w="229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  <w:tc>
          <w:tcPr>
            <w:tcW w:w="551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</w:tr>
      <w:tr>
        <w:tblPrEx>
          <w:tblW w:w="9517" w:type="dxa"/>
          <w:tblInd w:w="0" w:type="dxa"/>
          <w:tblBorders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</w:trPr>
        <w:tc>
          <w:tcPr>
            <w:tcW w:w="9517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>
            <w:pPr>
              <w:pStyle w:val="Heading3"/>
              <w:keepLines/>
              <w:tabs>
                <w:tab w:val="left" w:pos="3930"/>
                <w:tab w:val="left" w:pos="8576"/>
              </w:tabs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</w:rPr>
              <w:t xml:space="preserve">4. </w:t>
            </w:r>
            <w:r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  <w:lang w:eastAsia="zh-CN"/>
              </w:rPr>
              <w:t>自我评价</w:t>
            </w:r>
            <w:r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</w:rPr>
              <w:tab/>
            </w:r>
          </w:p>
        </w:tc>
      </w:tr>
      <w:tr>
        <w:tblPrEx>
          <w:tblW w:w="9517" w:type="dxa"/>
          <w:tblInd w:w="0" w:type="dxa"/>
          <w:tblBorders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  <w:trHeight w:val="920"/>
        </w:trPr>
        <w:tc>
          <w:tcPr>
            <w:tcW w:w="9517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</w:rPr>
            </w:pPr>
          </w:p>
        </w:tc>
      </w:tr>
      <w:tr>
        <w:tblPrEx>
          <w:tblW w:w="9517" w:type="dxa"/>
          <w:tblInd w:w="0" w:type="dxa"/>
          <w:tblBorders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  <w:trHeight w:val="585"/>
        </w:trPr>
        <w:tc>
          <w:tcPr>
            <w:tcW w:w="9517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b/>
                <w:bCs/>
                <w:color w:val="2F2F2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2F2F"/>
                <w:sz w:val="28"/>
                <w:szCs w:val="28"/>
                <w:lang w:val="en-US" w:eastAsia="zh-CN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2F2F2F"/>
                <w:sz w:val="28"/>
                <w:szCs w:val="28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2F2F2F"/>
                <w:sz w:val="28"/>
                <w:szCs w:val="28"/>
                <w:lang w:eastAsia="zh-CN"/>
              </w:rPr>
              <w:t>专业技能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2F2F2F"/>
                <w:sz w:val="28"/>
                <w:szCs w:val="28"/>
              </w:rPr>
              <w:t xml:space="preserve">  </w:t>
            </w:r>
          </w:p>
        </w:tc>
      </w:tr>
      <w:tr>
        <w:tblPrEx>
          <w:tblW w:w="9517" w:type="dxa"/>
          <w:tblInd w:w="0" w:type="dxa"/>
          <w:tblBorders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  <w:trHeight w:val="490"/>
        </w:trPr>
        <w:tc>
          <w:tcPr>
            <w:tcW w:w="229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outlineLvl w:val="9"/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>Ps</w:t>
            </w:r>
          </w:p>
        </w:tc>
        <w:tc>
          <w:tcPr>
            <w:tcW w:w="7220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480" w:firstLineChars="200"/>
              <w:jc w:val="both"/>
              <w:textAlignment w:val="auto"/>
              <w:outlineLvl w:val="9"/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</w:rPr>
            </w:pP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不擅长   </w:t>
            </w: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一般水平   </w:t>
            </w: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FE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超出一般水平   </w:t>
            </w: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优秀</w:t>
            </w:r>
          </w:p>
        </w:tc>
      </w:tr>
      <w:tr>
        <w:tblPrEx>
          <w:tblW w:w="9517" w:type="dxa"/>
          <w:tblInd w:w="0" w:type="dxa"/>
          <w:tblBorders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  <w:trHeight w:val="490"/>
        </w:trPr>
        <w:tc>
          <w:tcPr>
            <w:tcW w:w="229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outlineLvl w:val="9"/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>Ai</w:t>
            </w:r>
          </w:p>
        </w:tc>
        <w:tc>
          <w:tcPr>
            <w:tcW w:w="7220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480" w:firstLineChars="200"/>
              <w:jc w:val="both"/>
              <w:textAlignment w:val="auto"/>
              <w:outlineLvl w:val="9"/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</w:rPr>
            </w:pP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不擅长   </w:t>
            </w: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一般水平   </w:t>
            </w: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超出一般水平   </w:t>
            </w: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FE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优秀</w:t>
            </w:r>
          </w:p>
        </w:tc>
      </w:tr>
      <w:tr>
        <w:tblPrEx>
          <w:tblW w:w="9517" w:type="dxa"/>
          <w:tblInd w:w="0" w:type="dxa"/>
          <w:tblBorders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  <w:trHeight w:val="490"/>
        </w:trPr>
        <w:tc>
          <w:tcPr>
            <w:tcW w:w="229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outlineLvl w:val="9"/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InDesign </w:t>
            </w:r>
          </w:p>
        </w:tc>
        <w:tc>
          <w:tcPr>
            <w:tcW w:w="7220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480" w:firstLineChars="200"/>
              <w:jc w:val="both"/>
              <w:textAlignment w:val="auto"/>
              <w:outlineLvl w:val="9"/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</w:rPr>
            </w:pP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不擅长   </w:t>
            </w: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FE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一般水平   </w:t>
            </w: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超出一般水平   </w:t>
            </w: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FE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优秀</w:t>
            </w:r>
          </w:p>
        </w:tc>
      </w:tr>
      <w:tr>
        <w:tblPrEx>
          <w:tblW w:w="9517" w:type="dxa"/>
          <w:tblInd w:w="0" w:type="dxa"/>
          <w:tblBorders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  <w:trHeight w:val="490"/>
        </w:trPr>
        <w:tc>
          <w:tcPr>
            <w:tcW w:w="229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outlineLvl w:val="9"/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>Ms Office</w:t>
            </w:r>
          </w:p>
        </w:tc>
        <w:tc>
          <w:tcPr>
            <w:tcW w:w="7220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480" w:firstLineChars="200"/>
              <w:jc w:val="both"/>
              <w:textAlignment w:val="auto"/>
              <w:outlineLvl w:val="9"/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</w:rPr>
            </w:pP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不擅长   </w:t>
            </w: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一般水平   </w:t>
            </w: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FE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超出一般水平   </w:t>
            </w: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优秀</w:t>
            </w:r>
          </w:p>
        </w:tc>
      </w:tr>
      <w:tr>
        <w:tblPrEx>
          <w:tblW w:w="9517" w:type="dxa"/>
          <w:tblInd w:w="0" w:type="dxa"/>
          <w:tblBorders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  <w:trHeight w:val="490"/>
        </w:trPr>
        <w:tc>
          <w:tcPr>
            <w:tcW w:w="229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outlineLvl w:val="9"/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>WPS</w:t>
            </w:r>
          </w:p>
        </w:tc>
        <w:tc>
          <w:tcPr>
            <w:tcW w:w="7220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480" w:firstLineChars="200"/>
              <w:jc w:val="both"/>
              <w:textAlignment w:val="auto"/>
              <w:outlineLvl w:val="9"/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</w:rPr>
            </w:pP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不擅长   </w:t>
            </w: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一般水平   </w:t>
            </w: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FE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超出一般水平   </w:t>
            </w:r>
            <w:r>
              <w:rPr>
                <w:rFonts w:ascii="Wingdings" w:eastAsia="微软雅黑" w:hAnsi="Wingdings" w:cs="微软雅黑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000000" w:themeColor="text1"/>
                <w:sz w:val="24"/>
                <w:szCs w:val="32"/>
                <w:vertAlign w:val="baseli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96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 优秀</w:t>
            </w:r>
          </w:p>
        </w:tc>
      </w:tr>
      <w:tr>
        <w:tblPrEx>
          <w:tblW w:w="9517" w:type="dxa"/>
          <w:tblInd w:w="0" w:type="dxa"/>
          <w:tblLayout w:type="fixed"/>
        </w:tblPrEx>
        <w:trPr>
          <w:cantSplit/>
        </w:trPr>
        <w:tc>
          <w:tcPr>
            <w:tcW w:w="9517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>
            <w:pPr>
              <w:pStyle w:val="Heading3"/>
              <w:keepLines/>
              <w:tabs>
                <w:tab w:val="left" w:pos="4050"/>
                <w:tab w:val="left" w:pos="7673"/>
              </w:tabs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  <w:lang w:val="en-US" w:eastAsia="zh-CN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  <w:lang w:eastAsia="zh-CN"/>
              </w:rPr>
              <w:t>联系方式（期待您的回复）</w:t>
            </w:r>
            <w:r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 w:hint="eastAsia"/>
                <w:color w:val="2F2F2F"/>
                <w:sz w:val="28"/>
                <w:szCs w:val="28"/>
              </w:rPr>
              <w:tab/>
            </w:r>
          </w:p>
        </w:tc>
      </w:tr>
      <w:tr>
        <w:tblPrEx>
          <w:tblW w:w="9517" w:type="dxa"/>
          <w:tblInd w:w="0" w:type="dxa"/>
          <w:tblLayout w:type="fixed"/>
        </w:tblPrEx>
        <w:trPr>
          <w:cantSplit/>
          <w:trHeight w:val="252"/>
        </w:trPr>
        <w:tc>
          <w:tcPr>
            <w:tcW w:w="157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  <w:lang w:eastAsia="zh-CN"/>
              </w:rPr>
              <w:t>电话：</w:t>
            </w:r>
          </w:p>
        </w:tc>
        <w:tc>
          <w:tcPr>
            <w:tcW w:w="2363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  <w:lang w:eastAsia="zh-CN"/>
              </w:rPr>
              <w:t>邮箱：</w:t>
            </w:r>
            <w:r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</w:rPr>
              <w:t xml:space="preserve">  </w:t>
            </w:r>
          </w:p>
        </w:tc>
        <w:tc>
          <w:tcPr>
            <w:tcW w:w="3005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</w:tr>
      <w:tr>
        <w:tblPrEx>
          <w:tblW w:w="9517" w:type="dxa"/>
          <w:tblInd w:w="0" w:type="dxa"/>
          <w:tblLayout w:type="fixed"/>
        </w:tblPrEx>
        <w:trPr>
          <w:cantSplit/>
          <w:trHeight w:val="252"/>
        </w:trPr>
        <w:tc>
          <w:tcPr>
            <w:tcW w:w="157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2F2F2F"/>
                <w:sz w:val="24"/>
                <w:szCs w:val="24"/>
                <w:lang w:eastAsia="zh-CN"/>
              </w:rPr>
              <w:t>地址：</w:t>
            </w:r>
          </w:p>
        </w:tc>
        <w:tc>
          <w:tcPr>
            <w:tcW w:w="7942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>
            <w:pPr>
              <w:pStyle w:val="CovFormText"/>
              <w:keepNext/>
              <w:keepLines/>
              <w:tabs>
                <w:tab w:val="center" w:pos="4320"/>
                <w:tab w:val="right" w:pos="8640"/>
              </w:tabs>
              <w:rPr>
                <w:rFonts w:ascii="微软雅黑" w:eastAsia="微软雅黑" w:hAnsi="微软雅黑" w:cs="微软雅黑" w:hint="eastAsia"/>
                <w:color w:val="2F2F2F"/>
                <w:sz w:val="24"/>
                <w:szCs w:val="24"/>
              </w:rPr>
            </w:pPr>
          </w:p>
        </w:tc>
      </w:tr>
    </w:tbl>
    <w:p>
      <w:pPr>
        <w:pStyle w:val="Heading1"/>
        <w:rPr>
          <w:rFonts w:ascii="微软雅黑" w:eastAsia="微软雅黑" w:hAnsi="微软雅黑" w:cs="微软雅黑" w:hint="eastAsia"/>
          <w:b/>
          <w:color w:val="80008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800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10160</wp:posOffset>
                </wp:positionV>
                <wp:extent cx="5145405" cy="6553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6553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auto"/>
                                <w:sz w:val="60"/>
                                <w:szCs w:val="6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auto"/>
                                <w:sz w:val="60"/>
                                <w:szCs w:val="60"/>
                                <w:lang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05.15pt;height:51.6pt;margin-top:0.8pt;margin-left:29.5pt;mso-height-relative:page;mso-width-relative:page;position:absolute;z-index:251659264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auto"/>
                          <w:sz w:val="60"/>
                          <w:szCs w:val="6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auto"/>
                          <w:sz w:val="60"/>
                          <w:szCs w:val="60"/>
                          <w:lang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微软雅黑" w:eastAsia="微软雅黑" w:hAnsi="微软雅黑" w:cs="微软雅黑" w:hint="eastAsia"/>
        </w:rPr>
      </w:pPr>
    </w:p>
    <w:p>
      <w:pPr>
        <w:pStyle w:val="Footer"/>
        <w:tabs>
          <w:tab w:val="clear" w:pos="4320"/>
          <w:tab w:val="clear" w:pos="8640"/>
        </w:tabs>
        <w:rPr>
          <w:rFonts w:ascii="微软雅黑" w:eastAsia="微软雅黑" w:hAnsi="微软雅黑" w:cs="微软雅黑" w:hint="eastAsia"/>
        </w:rPr>
      </w:pPr>
    </w:p>
    <w:sectPr>
      <w:footerReference w:type="default" r:id="rId6"/>
      <w:pgSz w:w="11907" w:h="16839"/>
      <w:pgMar w:top="720" w:right="1296" w:bottom="432" w:left="1296" w:header="720" w:footer="720" w:gutter="0"/>
      <w:cols w:num="1" w:space="72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mirrorMargin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D5"/>
    <w:rsid w:val="001071C3"/>
    <w:rsid w:val="00155255"/>
    <w:rsid w:val="00185920"/>
    <w:rsid w:val="001A42EF"/>
    <w:rsid w:val="001D7DC5"/>
    <w:rsid w:val="00223BC2"/>
    <w:rsid w:val="0029123C"/>
    <w:rsid w:val="00292CCC"/>
    <w:rsid w:val="002A6FDA"/>
    <w:rsid w:val="00333861"/>
    <w:rsid w:val="00361221"/>
    <w:rsid w:val="003939A9"/>
    <w:rsid w:val="003B2F07"/>
    <w:rsid w:val="003C327C"/>
    <w:rsid w:val="004266D5"/>
    <w:rsid w:val="00433B5D"/>
    <w:rsid w:val="00434BC7"/>
    <w:rsid w:val="004715EC"/>
    <w:rsid w:val="00476A2F"/>
    <w:rsid w:val="004958FD"/>
    <w:rsid w:val="004D42BB"/>
    <w:rsid w:val="00527B5C"/>
    <w:rsid w:val="0053679B"/>
    <w:rsid w:val="005A6D89"/>
    <w:rsid w:val="006D6C21"/>
    <w:rsid w:val="00712C7D"/>
    <w:rsid w:val="007349AD"/>
    <w:rsid w:val="0079262D"/>
    <w:rsid w:val="007F4299"/>
    <w:rsid w:val="008013ED"/>
    <w:rsid w:val="00842848"/>
    <w:rsid w:val="00857CFB"/>
    <w:rsid w:val="00871346"/>
    <w:rsid w:val="008D414E"/>
    <w:rsid w:val="008E589B"/>
    <w:rsid w:val="00927B59"/>
    <w:rsid w:val="009D358A"/>
    <w:rsid w:val="009F19E3"/>
    <w:rsid w:val="00AA44D2"/>
    <w:rsid w:val="00AC3EF8"/>
    <w:rsid w:val="00AF26B6"/>
    <w:rsid w:val="00B36BC4"/>
    <w:rsid w:val="00B6236C"/>
    <w:rsid w:val="00BA2EFA"/>
    <w:rsid w:val="00C35EC2"/>
    <w:rsid w:val="00C6291B"/>
    <w:rsid w:val="00C94BEB"/>
    <w:rsid w:val="00D1263A"/>
    <w:rsid w:val="00D4622B"/>
    <w:rsid w:val="00D62EB4"/>
    <w:rsid w:val="00DB7394"/>
    <w:rsid w:val="00E31A05"/>
    <w:rsid w:val="00E80FB4"/>
    <w:rsid w:val="00F15879"/>
    <w:rsid w:val="00F24950"/>
    <w:rsid w:val="00FE4E18"/>
    <w:rsid w:val="056E3A10"/>
    <w:rsid w:val="06CC1E02"/>
    <w:rsid w:val="21D85AD3"/>
    <w:rsid w:val="433B52EA"/>
    <w:rsid w:val="5C4B4B4E"/>
    <w:rsid w:val="5FCF453F"/>
    <w:rsid w:val="6F855991"/>
    <w:rsid w:val="77C866F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uiPriority="0" w:unhideWhenUsed="0" w:qFormat="1"/>
    <w:lsdException w:name="annotation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uiPriority="0" w:unhideWhenUsed="0" w:qFormat="1"/>
    <w:lsdException w:name="annotation reference" w:uiPriority="0" w:unhideWhenUsed="0" w:qFormat="1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 w:qFormat="1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39" w:unhideWhenUsed="0" w:qFormat="1"/>
    <w:lsdException w:name="Table Theme" w:uiPriority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Arial" w:eastAsia="Times New Roman" w:hAnsi="Arial" w:cs="Times New Roman"/>
      <w:sz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color w:val="FFFFFF"/>
      <w:sz w:val="26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qFormat/>
    <w:pPr>
      <w:tabs>
        <w:tab w:val="left" w:pos="360"/>
      </w:tabs>
      <w:ind w:left="360" w:hanging="360"/>
    </w:pPr>
  </w:style>
  <w:style w:type="paragraph" w:styleId="CommentText">
    <w:name w:val="annotation text"/>
    <w:basedOn w:val="Normal"/>
    <w:semiHidden/>
    <w:qFormat/>
    <w:rPr>
      <w:sz w:val="20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  <w:rPr>
      <w:b/>
      <w:sz w:val="18"/>
    </w:rPr>
  </w:style>
  <w:style w:type="paragraph" w:styleId="FootnoteText">
    <w:name w:val="footnote text"/>
    <w:basedOn w:val="Normal"/>
    <w:semiHidden/>
    <w:qFormat/>
    <w:rPr>
      <w:sz w:val="18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sz w:val="20"/>
      <w:vertAlign w:val="superscript"/>
    </w:rPr>
  </w:style>
  <w:style w:type="paragraph" w:customStyle="1" w:styleId="CovFormText">
    <w:name w:val="Cov_Form Text"/>
    <w:basedOn w:val="Header"/>
    <w:qFormat/>
    <w:pPr>
      <w:tabs>
        <w:tab w:val="clear" w:pos="4320"/>
        <w:tab w:val="clear" w:pos="8640"/>
      </w:tabs>
      <w:spacing w:before="60" w:after="60"/>
    </w:pPr>
    <w:rPr>
      <w:b w:val="0"/>
    </w:rPr>
  </w:style>
  <w:style w:type="paragraph" w:customStyle="1" w:styleId="ABodyBullet1">
    <w:name w:val="A_Body Bullet 1"/>
    <w:basedOn w:val="Normal"/>
    <w:qFormat/>
    <w:pPr>
      <w:spacing w:before="60" w:after="60"/>
    </w:pPr>
    <w:rPr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mmatthew\Application%20Data\Microsoft\Templates\Project%20Charter%20Form_1.0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CC6EAD-F090-4B69-B91A-3FE65888D4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Charter Form_1.0</Template>
  <TotalTime>1</TotalTime>
  <Pages>1</Pages>
  <Words>210</Words>
  <Characters>233</Characters>
  <Application>Microsoft Office Word</Application>
  <DocSecurity>0</DocSecurity>
  <Lines>3</Lines>
  <Paragraphs>1</Paragraphs>
  <ScaleCrop>false</ScaleCrop>
  <Manager>简历模板资源网</Manager>
  <Company>简历模板资源网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4</cp:revision>
  <cp:lastPrinted>2007-02-07T03:43:00Z</cp:lastPrinted>
  <dcterms:created xsi:type="dcterms:W3CDTF">2018-05-11T08:56:00Z</dcterms:created>
  <dcterms:modified xsi:type="dcterms:W3CDTF">2020-03-08T07:41:22Z</dcterms:modified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 linkTarget="0">
    <vt:lpwstr>4</vt:lpwstr>
  </property>
</Properties>
</file>